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C23E" w14:textId="2894F670" w:rsidR="00F059A6" w:rsidRPr="0094533C" w:rsidRDefault="00F059A6" w:rsidP="007A79C0">
      <w:pPr>
        <w:jc w:val="center"/>
        <w:rPr>
          <w:rFonts w:ascii="Arial" w:hAnsi="Arial" w:cs="Arial"/>
        </w:rPr>
      </w:pPr>
    </w:p>
    <w:p w14:paraId="18CAAD5A" w14:textId="77777777" w:rsidR="00F059A6" w:rsidRDefault="00F059A6" w:rsidP="007A79C0">
      <w:pPr>
        <w:jc w:val="center"/>
        <w:rPr>
          <w:sz w:val="18"/>
          <w:szCs w:val="18"/>
        </w:rPr>
      </w:pPr>
    </w:p>
    <w:p w14:paraId="32690D98" w14:textId="77777777" w:rsidR="00F059A6" w:rsidRPr="007A79C0" w:rsidRDefault="00F059A6" w:rsidP="007A79C0">
      <w:pPr>
        <w:jc w:val="center"/>
        <w:rPr>
          <w:sz w:val="18"/>
          <w:szCs w:val="18"/>
        </w:rPr>
      </w:pPr>
    </w:p>
    <w:p w14:paraId="033B4708" w14:textId="77777777" w:rsidR="00F059A6" w:rsidRPr="0094533C" w:rsidRDefault="00F059A6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64792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1420A3F9" w14:textId="77777777" w:rsidR="00F059A6" w:rsidRPr="001713B2" w:rsidRDefault="00F059A6" w:rsidP="007A79C0">
      <w:pPr>
        <w:jc w:val="center"/>
        <w:rPr>
          <w:rFonts w:ascii="Arial" w:hAnsi="Arial" w:cs="Arial"/>
          <w:b/>
        </w:rPr>
      </w:pPr>
    </w:p>
    <w:p w14:paraId="433F456D" w14:textId="77777777" w:rsidR="00F059A6" w:rsidRPr="001713B2" w:rsidRDefault="00F059A6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664792">
        <w:rPr>
          <w:rFonts w:ascii="Arial" w:hAnsi="Arial" w:cs="Arial"/>
          <w:b/>
          <w:noProof/>
        </w:rPr>
        <w:t>00268976</w:t>
      </w:r>
      <w:r>
        <w:rPr>
          <w:rFonts w:ascii="Arial" w:hAnsi="Arial" w:cs="Arial"/>
          <w:b/>
        </w:rPr>
        <w:t xml:space="preserve">  </w:t>
      </w:r>
      <w:r w:rsidRPr="00664792">
        <w:rPr>
          <w:rFonts w:ascii="Arial" w:hAnsi="Arial" w:cs="Arial"/>
          <w:b/>
          <w:noProof/>
        </w:rPr>
        <w:t>Obec Kunčice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6D573964" w14:textId="77777777" w:rsidR="00F059A6" w:rsidRPr="0094533C" w:rsidRDefault="00F059A6" w:rsidP="0094533C">
      <w:pPr>
        <w:rPr>
          <w:rFonts w:ascii="Arial" w:hAnsi="Arial" w:cs="Arial"/>
          <w:b/>
        </w:rPr>
      </w:pPr>
    </w:p>
    <w:p w14:paraId="4641A684" w14:textId="77777777" w:rsidR="00F059A6" w:rsidRPr="0094533C" w:rsidRDefault="00F059A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664792">
        <w:rPr>
          <w:rFonts w:ascii="Arial" w:hAnsi="Arial" w:cs="Arial"/>
          <w:b/>
          <w:noProof/>
        </w:rPr>
        <w:t>9</w:t>
      </w:r>
      <w:r w:rsidRPr="0094533C">
        <w:rPr>
          <w:rFonts w:ascii="Arial" w:hAnsi="Arial" w:cs="Arial"/>
          <w:b/>
        </w:rPr>
        <w:t xml:space="preserve">  / </w:t>
      </w:r>
      <w:r w:rsidRPr="00664792">
        <w:rPr>
          <w:rFonts w:ascii="Arial" w:hAnsi="Arial" w:cs="Arial"/>
          <w:b/>
          <w:noProof/>
        </w:rPr>
        <w:t>9/2024</w:t>
      </w:r>
    </w:p>
    <w:p w14:paraId="5F9DF316" w14:textId="77777777" w:rsidR="00F059A6" w:rsidRPr="0094533C" w:rsidRDefault="00F059A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664792">
        <w:rPr>
          <w:rFonts w:ascii="Arial" w:hAnsi="Arial" w:cs="Arial"/>
          <w:b/>
          <w:noProof/>
        </w:rPr>
        <w:t>16.12.2024</w:t>
      </w:r>
    </w:p>
    <w:p w14:paraId="49838ABA" w14:textId="77777777" w:rsidR="00F059A6" w:rsidRPr="0094533C" w:rsidRDefault="00F059A6" w:rsidP="0094533C">
      <w:pPr>
        <w:rPr>
          <w:rFonts w:ascii="Arial" w:hAnsi="Arial" w:cs="Arial"/>
        </w:rPr>
      </w:pPr>
    </w:p>
    <w:p w14:paraId="566DE573" w14:textId="77777777" w:rsidR="00F059A6" w:rsidRPr="0094533C" w:rsidRDefault="00F059A6" w:rsidP="0094533C">
      <w:pPr>
        <w:rPr>
          <w:rFonts w:ascii="Arial" w:hAnsi="Arial" w:cs="Arial"/>
        </w:rPr>
      </w:pPr>
    </w:p>
    <w:p w14:paraId="51084B7C" w14:textId="77777777" w:rsidR="00F059A6" w:rsidRDefault="00F059A6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664792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4644C4AA" w14:textId="77777777" w:rsidR="00F059A6" w:rsidRDefault="00F059A6" w:rsidP="0094533C">
      <w:pPr>
        <w:rPr>
          <w:rFonts w:ascii="Arial" w:hAnsi="Arial" w:cs="Arial"/>
        </w:rPr>
      </w:pPr>
    </w:p>
    <w:p w14:paraId="573987D2" w14:textId="77777777" w:rsidR="00F059A6" w:rsidRDefault="00F059A6" w:rsidP="0094533C">
      <w:pPr>
        <w:rPr>
          <w:rFonts w:ascii="Arial" w:hAnsi="Arial" w:cs="Arial"/>
        </w:rPr>
      </w:pPr>
    </w:p>
    <w:p w14:paraId="551C69DD" w14:textId="77777777" w:rsidR="00F059A6" w:rsidRPr="0094533C" w:rsidRDefault="00F059A6" w:rsidP="0094533C">
      <w:pPr>
        <w:rPr>
          <w:rFonts w:ascii="Arial" w:hAnsi="Arial" w:cs="Arial"/>
        </w:rPr>
      </w:pPr>
    </w:p>
    <w:p w14:paraId="3E1636AD" w14:textId="77777777" w:rsidR="00F059A6" w:rsidRPr="0094533C" w:rsidRDefault="00F059A6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14:paraId="753C5A32" w14:textId="77777777" w:rsidR="00F059A6" w:rsidRPr="0094533C" w:rsidRDefault="00F059A6" w:rsidP="0094533C">
      <w:pPr>
        <w:rPr>
          <w:rFonts w:ascii="Arial" w:hAnsi="Arial" w:cs="Arial"/>
        </w:rPr>
      </w:pPr>
    </w:p>
    <w:p w14:paraId="275D17B8" w14:textId="77777777" w:rsidR="00F059A6" w:rsidRPr="00426821" w:rsidRDefault="00F059A6" w:rsidP="0094533C">
      <w:pPr>
        <w:rPr>
          <w:rFonts w:ascii="Courier New" w:hAnsi="Courier New" w:cs="Courier New"/>
          <w:u w:val="single"/>
        </w:rPr>
      </w:pPr>
      <w:r w:rsidRPr="00664792">
        <w:rPr>
          <w:rFonts w:ascii="Courier New" w:hAnsi="Courier New" w:cs="Courier New"/>
          <w:noProof/>
          <w:u w:val="single"/>
        </w:rPr>
        <w:t>SU  AU UZ    NP   ORG  KA OD PA SP PO ZJ    Změna rozpočtu (Kč)</w:t>
      </w:r>
    </w:p>
    <w:p w14:paraId="3963A285" w14:textId="5D2DA21C" w:rsidR="00F059A6" w:rsidRPr="0094533C" w:rsidRDefault="00F059A6" w:rsidP="00F059A6">
      <w:pPr>
        <w:rPr>
          <w:rFonts w:ascii="Arial" w:hAnsi="Arial" w:cs="Arial"/>
        </w:rPr>
      </w:pPr>
      <w:r w:rsidRPr="00664792">
        <w:rPr>
          <w:rFonts w:ascii="Courier New" w:hAnsi="Courier New" w:cs="Courier New"/>
          <w:i/>
          <w:noProof/>
        </w:rPr>
        <w:t>231 10 00000 0000 0000 00 00 00 15 11 000       300 000,00</w:t>
      </w:r>
    </w:p>
    <w:p w14:paraId="51261CA1" w14:textId="59D41ADF" w:rsidR="00F059A6" w:rsidRPr="0094533C" w:rsidRDefault="00F059A6" w:rsidP="0094533C">
      <w:pPr>
        <w:rPr>
          <w:rFonts w:ascii="Arial" w:hAnsi="Arial" w:cs="Arial"/>
        </w:rPr>
      </w:pPr>
    </w:p>
    <w:p w14:paraId="351F0C20" w14:textId="1F8C0622" w:rsidR="00F059A6" w:rsidRPr="0094533C" w:rsidRDefault="00F059A6" w:rsidP="00F059A6">
      <w:pPr>
        <w:rPr>
          <w:rFonts w:ascii="Arial" w:hAnsi="Arial" w:cs="Arial"/>
        </w:rPr>
      </w:pPr>
      <w:r w:rsidRPr="00664792">
        <w:rPr>
          <w:rFonts w:ascii="Courier New" w:hAnsi="Courier New" w:cs="Courier New"/>
          <w:i/>
          <w:noProof/>
        </w:rPr>
        <w:t>231 10 00000 0000 0000 00 36 12 21 32 000         2 000,00</w:t>
      </w:r>
    </w:p>
    <w:p w14:paraId="6589682B" w14:textId="77B5A20E" w:rsidR="00F059A6" w:rsidRPr="0094533C" w:rsidRDefault="00F059A6" w:rsidP="0094533C">
      <w:pPr>
        <w:rPr>
          <w:rFonts w:ascii="Arial" w:hAnsi="Arial" w:cs="Arial"/>
        </w:rPr>
      </w:pPr>
    </w:p>
    <w:p w14:paraId="5BCBD922" w14:textId="72C7D7FB" w:rsidR="00F059A6" w:rsidRPr="0094533C" w:rsidRDefault="00F059A6" w:rsidP="00F059A6">
      <w:pPr>
        <w:rPr>
          <w:rFonts w:ascii="Arial" w:hAnsi="Arial" w:cs="Arial"/>
        </w:rPr>
      </w:pPr>
      <w:r w:rsidRPr="00664792">
        <w:rPr>
          <w:rFonts w:ascii="Courier New" w:hAnsi="Courier New" w:cs="Courier New"/>
          <w:i/>
          <w:noProof/>
        </w:rPr>
        <w:t>231 10 00000 0000 0000 00 36 39 21 31 000        17 000,00</w:t>
      </w:r>
    </w:p>
    <w:p w14:paraId="5FC91530" w14:textId="3D784B30" w:rsidR="00F059A6" w:rsidRPr="0094533C" w:rsidRDefault="00F059A6" w:rsidP="0094533C">
      <w:pPr>
        <w:rPr>
          <w:rFonts w:ascii="Arial" w:hAnsi="Arial" w:cs="Arial"/>
        </w:rPr>
      </w:pPr>
    </w:p>
    <w:p w14:paraId="179221D0" w14:textId="74F03042" w:rsidR="00F059A6" w:rsidRPr="00426821" w:rsidRDefault="00F059A6" w:rsidP="0094533C">
      <w:pPr>
        <w:rPr>
          <w:rFonts w:ascii="Courier New" w:hAnsi="Courier New" w:cs="Courier New"/>
          <w:i/>
        </w:rPr>
      </w:pPr>
      <w:r w:rsidRPr="00664792">
        <w:rPr>
          <w:rFonts w:ascii="Courier New" w:hAnsi="Courier New" w:cs="Courier New"/>
          <w:i/>
          <w:noProof/>
        </w:rPr>
        <w:t>231 10 00000 0000 0000 00 37 25 23 24 000        12 000,00</w:t>
      </w:r>
    </w:p>
    <w:p w14:paraId="5C27F1B1" w14:textId="77777777" w:rsidR="00F059A6" w:rsidRDefault="00F059A6" w:rsidP="0094533C">
      <w:pPr>
        <w:rPr>
          <w:rFonts w:ascii="Arial" w:hAnsi="Arial" w:cs="Arial"/>
        </w:rPr>
      </w:pPr>
    </w:p>
    <w:p w14:paraId="036FF7EF" w14:textId="77777777" w:rsidR="00F059A6" w:rsidRDefault="00F059A6" w:rsidP="0094533C">
      <w:pPr>
        <w:rPr>
          <w:rFonts w:ascii="Arial" w:hAnsi="Arial" w:cs="Arial"/>
        </w:rPr>
      </w:pPr>
    </w:p>
    <w:p w14:paraId="79873D20" w14:textId="77777777" w:rsidR="00F059A6" w:rsidRDefault="00F059A6" w:rsidP="0094533C">
      <w:pPr>
        <w:rPr>
          <w:rFonts w:ascii="Arial" w:hAnsi="Arial" w:cs="Arial"/>
        </w:rPr>
      </w:pPr>
    </w:p>
    <w:p w14:paraId="5440E265" w14:textId="77777777" w:rsidR="00F059A6" w:rsidRDefault="00F059A6" w:rsidP="0094533C">
      <w:pPr>
        <w:rPr>
          <w:rFonts w:ascii="Arial" w:hAnsi="Arial" w:cs="Arial"/>
        </w:rPr>
      </w:pPr>
    </w:p>
    <w:p w14:paraId="583A1A93" w14:textId="77777777" w:rsidR="00F059A6" w:rsidRDefault="00F059A6" w:rsidP="0094533C">
      <w:pPr>
        <w:rPr>
          <w:rFonts w:ascii="Arial" w:hAnsi="Arial" w:cs="Arial"/>
        </w:rPr>
      </w:pPr>
    </w:p>
    <w:p w14:paraId="481A6A18" w14:textId="77777777" w:rsidR="00F059A6" w:rsidRDefault="00F059A6" w:rsidP="0094533C">
      <w:pPr>
        <w:rPr>
          <w:rFonts w:ascii="Arial" w:hAnsi="Arial" w:cs="Arial"/>
        </w:rPr>
      </w:pPr>
    </w:p>
    <w:p w14:paraId="3864FBC0" w14:textId="77777777" w:rsidR="00F059A6" w:rsidRDefault="00F059A6" w:rsidP="0094533C">
      <w:pPr>
        <w:rPr>
          <w:rFonts w:ascii="Arial" w:hAnsi="Arial" w:cs="Arial"/>
        </w:rPr>
      </w:pPr>
    </w:p>
    <w:p w14:paraId="151AD735" w14:textId="77777777" w:rsidR="00F059A6" w:rsidRDefault="00F059A6" w:rsidP="0094533C">
      <w:pPr>
        <w:rPr>
          <w:rFonts w:ascii="Arial" w:hAnsi="Arial" w:cs="Arial"/>
        </w:rPr>
      </w:pPr>
    </w:p>
    <w:p w14:paraId="41BED9A8" w14:textId="77777777" w:rsidR="00F059A6" w:rsidRDefault="00F059A6" w:rsidP="0094533C">
      <w:pPr>
        <w:rPr>
          <w:rFonts w:ascii="Arial" w:hAnsi="Arial" w:cs="Arial"/>
        </w:rPr>
      </w:pPr>
    </w:p>
    <w:p w14:paraId="51B0CDDC" w14:textId="77777777" w:rsidR="00F059A6" w:rsidRPr="0094533C" w:rsidRDefault="00F059A6" w:rsidP="0094533C">
      <w:pPr>
        <w:rPr>
          <w:rFonts w:ascii="Arial" w:hAnsi="Arial" w:cs="Arial"/>
        </w:rPr>
      </w:pPr>
    </w:p>
    <w:p w14:paraId="06D643DF" w14:textId="77777777" w:rsidR="00F059A6" w:rsidRPr="0094533C" w:rsidRDefault="00F059A6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14:paraId="64F67868" w14:textId="77F7B538" w:rsidR="00F059A6" w:rsidRPr="0094533C" w:rsidRDefault="00F059A6" w:rsidP="0094533C">
      <w:pPr>
        <w:rPr>
          <w:rFonts w:ascii="Arial" w:hAnsi="Arial" w:cs="Arial"/>
        </w:rPr>
      </w:pPr>
    </w:p>
    <w:p w14:paraId="5E762909" w14:textId="77777777" w:rsidR="00F059A6" w:rsidRPr="0094533C" w:rsidRDefault="00F059A6">
      <w:pPr>
        <w:rPr>
          <w:rFonts w:ascii="Arial" w:hAnsi="Arial" w:cs="Arial"/>
          <w:b/>
        </w:rPr>
      </w:pPr>
    </w:p>
    <w:sectPr w:rsidR="00F059A6" w:rsidRPr="0094533C" w:rsidSect="00F05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D2D2" w14:textId="77777777" w:rsidR="00E150B6" w:rsidRDefault="00E150B6">
      <w:r>
        <w:separator/>
      </w:r>
    </w:p>
  </w:endnote>
  <w:endnote w:type="continuationSeparator" w:id="0">
    <w:p w14:paraId="1E09ACD1" w14:textId="77777777" w:rsidR="00E150B6" w:rsidRDefault="00E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9FAB" w14:textId="77777777" w:rsidR="00F059A6" w:rsidRDefault="00F059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3BC64" w14:textId="77777777" w:rsidR="00F059A6" w:rsidRDefault="00F059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4DC6" w14:textId="77777777" w:rsidR="00F059A6" w:rsidRDefault="00F05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F043" w14:textId="77777777" w:rsidR="00E150B6" w:rsidRDefault="00E150B6">
      <w:r>
        <w:separator/>
      </w:r>
    </w:p>
  </w:footnote>
  <w:footnote w:type="continuationSeparator" w:id="0">
    <w:p w14:paraId="3354F622" w14:textId="77777777" w:rsidR="00E150B6" w:rsidRDefault="00E1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9281" w14:textId="77777777" w:rsidR="00F059A6" w:rsidRDefault="00F059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B210" w14:textId="77777777" w:rsidR="00F059A6" w:rsidRDefault="00F059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BC55" w14:textId="77777777" w:rsidR="00F059A6" w:rsidRDefault="00F059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22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9F7322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150B6"/>
    <w:rsid w:val="00E42F58"/>
    <w:rsid w:val="00EF7DD4"/>
    <w:rsid w:val="00F0008F"/>
    <w:rsid w:val="00F059A6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E2EBA"/>
  <w15:chartTrackingRefBased/>
  <w15:docId w15:val="{F78E8FD0-C38D-4F78-B538-E8C5155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Kuncice</dc:creator>
  <cp:keywords/>
  <dc:description/>
  <cp:lastModifiedBy>Kuncice</cp:lastModifiedBy>
  <cp:revision>1</cp:revision>
  <cp:lastPrinted>2025-01-07T10:22:00Z</cp:lastPrinted>
  <dcterms:created xsi:type="dcterms:W3CDTF">2025-01-07T10:22:00Z</dcterms:created>
  <dcterms:modified xsi:type="dcterms:W3CDTF">2025-01-07T10:22:00Z</dcterms:modified>
</cp:coreProperties>
</file>